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B" w:rsidRDefault="008E190B" w:rsidP="008E190B">
      <w:pPr>
        <w:jc w:val="center"/>
        <w:rPr>
          <w:b/>
        </w:rPr>
      </w:pPr>
      <w:bookmarkStart w:id="0" w:name="_GoBack"/>
      <w:bookmarkEnd w:id="0"/>
      <w:r>
        <w:rPr>
          <w:b/>
        </w:rPr>
        <w:t>Для опубликования</w:t>
      </w:r>
    </w:p>
    <w:p w:rsidR="00363266" w:rsidRPr="00F969B7" w:rsidRDefault="00363266" w:rsidP="008E190B">
      <w:pPr>
        <w:jc w:val="center"/>
        <w:rPr>
          <w:i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8E190B" w:rsidRPr="005B4876" w:rsidTr="00B63B9B">
        <w:trPr>
          <w:trHeight w:val="34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1D7B8D" w:rsidP="00B63B9B">
            <w:pPr>
              <w:jc w:val="center"/>
              <w:rPr>
                <w:b/>
              </w:rPr>
            </w:pPr>
            <w:r w:rsidRPr="00084AA9">
              <w:rPr>
                <w:b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8E190B" w:rsidRPr="005B4876" w:rsidTr="005C67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828" w:type="dxa"/>
          </w:tcPr>
          <w:p w:rsidR="008E190B" w:rsidRPr="00363266" w:rsidRDefault="008E190B" w:rsidP="005C797E">
            <w:pPr>
              <w:spacing w:before="120"/>
              <w:jc w:val="both"/>
              <w:rPr>
                <w:sz w:val="20"/>
                <w:szCs w:val="20"/>
              </w:rPr>
            </w:pPr>
            <w:r w:rsidRPr="00363266">
              <w:rPr>
                <w:sz w:val="20"/>
                <w:szCs w:val="20"/>
              </w:rPr>
              <w:t xml:space="preserve">Кадастровым инженером </w:t>
            </w:r>
            <w:r w:rsidR="003B7FBC">
              <w:rPr>
                <w:sz w:val="20"/>
                <w:szCs w:val="20"/>
                <w:u w:val="single"/>
              </w:rPr>
              <w:t>Дежнев Андрей Александрович</w:t>
            </w:r>
            <w:r w:rsidR="00B06CDC">
              <w:rPr>
                <w:sz w:val="20"/>
                <w:szCs w:val="20"/>
                <w:u w:val="single"/>
              </w:rPr>
              <w:t>,</w:t>
            </w:r>
            <w:r w:rsidRPr="00363266">
              <w:rPr>
                <w:sz w:val="20"/>
                <w:szCs w:val="20"/>
                <w:u w:val="single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>140153 Московская область, Раменский район, пос. Спартак, стр.33</w:t>
            </w:r>
            <w:r w:rsidR="00B06CDC">
              <w:rPr>
                <w:sz w:val="20"/>
                <w:szCs w:val="20"/>
                <w:u w:val="single"/>
              </w:rPr>
              <w:t>,</w:t>
            </w:r>
            <w:r w:rsidRPr="00363266">
              <w:rPr>
                <w:sz w:val="20"/>
                <w:szCs w:val="20"/>
                <w:u w:val="single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>k-3-119@yandex.ru</w:t>
            </w:r>
            <w:r w:rsidR="00B06CDC">
              <w:rPr>
                <w:sz w:val="20"/>
                <w:szCs w:val="20"/>
                <w:u w:val="single"/>
              </w:rPr>
              <w:t>,</w:t>
            </w:r>
            <w:r w:rsidRPr="00363266">
              <w:rPr>
                <w:sz w:val="20"/>
                <w:szCs w:val="20"/>
                <w:u w:val="single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>8 495 501 50 76</w:t>
            </w:r>
            <w:r w:rsidR="00B06CDC">
              <w:rPr>
                <w:sz w:val="20"/>
                <w:szCs w:val="20"/>
                <w:u w:val="single"/>
              </w:rPr>
              <w:t>,</w:t>
            </w:r>
            <w:r w:rsidRPr="00363266">
              <w:rPr>
                <w:sz w:val="20"/>
                <w:szCs w:val="20"/>
                <w:u w:val="single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>50-10-19</w:t>
            </w:r>
          </w:p>
          <w:p w:rsidR="008E190B" w:rsidRPr="007A2B0A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7A2B0A">
              <w:rPr>
                <w:i/>
                <w:sz w:val="16"/>
                <w:szCs w:val="16"/>
              </w:rPr>
              <w:t>(</w:t>
            </w:r>
            <w:r w:rsidR="001D7B8D" w:rsidRPr="007A2B0A">
              <w:rPr>
                <w:i/>
                <w:sz w:val="16"/>
                <w:szCs w:val="16"/>
              </w:rPr>
              <w:t>фамилия, имя, отчество, почтовый адрес, адрес электронной почты, контактный телефон, N регистрации в государственном реестре лиц, осуществляющих кадастровую деятельность</w:t>
            </w:r>
            <w:r w:rsidRPr="007A2B0A">
              <w:rPr>
                <w:i/>
                <w:sz w:val="20"/>
                <w:szCs w:val="20"/>
              </w:rPr>
              <w:t>)</w:t>
            </w:r>
          </w:p>
          <w:p w:rsidR="00363266" w:rsidRDefault="007A2B0A" w:rsidP="005C67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D7B8D">
              <w:rPr>
                <w:sz w:val="20"/>
                <w:szCs w:val="20"/>
              </w:rPr>
              <w:t>ыполняются кадастровые работы в отношении</w:t>
            </w:r>
            <w:r w:rsidR="001D7B8D" w:rsidRPr="00802BA4">
              <w:rPr>
                <w:sz w:val="20"/>
                <w:szCs w:val="20"/>
              </w:rPr>
              <w:t xml:space="preserve"> земельного участка с </w:t>
            </w:r>
            <w:proofErr w:type="gramStart"/>
            <w:r w:rsidR="001D7B8D" w:rsidRPr="00802BA4">
              <w:rPr>
                <w:sz w:val="20"/>
                <w:szCs w:val="20"/>
              </w:rPr>
              <w:t>кадастровым</w:t>
            </w:r>
            <w:proofErr w:type="gramEnd"/>
            <w:r w:rsidR="001D7B8D">
              <w:t xml:space="preserve"> </w:t>
            </w:r>
            <w:r w:rsidR="008E190B" w:rsidRPr="00363266">
              <w:rPr>
                <w:sz w:val="20"/>
                <w:szCs w:val="20"/>
              </w:rPr>
              <w:t xml:space="preserve">№ </w:t>
            </w:r>
            <w:r w:rsidR="003B7FBC">
              <w:rPr>
                <w:sz w:val="20"/>
                <w:szCs w:val="20"/>
                <w:u w:val="single"/>
              </w:rPr>
              <w:t>50:23:0030371:2006</w:t>
            </w:r>
            <w:r w:rsidR="008E190B" w:rsidRPr="00363266">
              <w:rPr>
                <w:sz w:val="20"/>
                <w:szCs w:val="20"/>
              </w:rPr>
              <w:t>,</w:t>
            </w:r>
          </w:p>
          <w:p w:rsidR="001D7B8D" w:rsidRDefault="001D7B8D" w:rsidP="001D7B8D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(при наличии)</w:t>
            </w:r>
          </w:p>
          <w:p w:rsidR="008E190B" w:rsidRPr="00AF210D" w:rsidRDefault="008E190B" w:rsidP="005C6741">
            <w:pPr>
              <w:jc w:val="both"/>
              <w:rPr>
                <w:sz w:val="20"/>
                <w:szCs w:val="20"/>
              </w:rPr>
            </w:pPr>
            <w:proofErr w:type="gramStart"/>
            <w:r w:rsidRPr="00363266">
              <w:rPr>
                <w:sz w:val="20"/>
                <w:szCs w:val="20"/>
              </w:rPr>
              <w:t>расположенного</w:t>
            </w:r>
            <w:proofErr w:type="gramEnd"/>
            <w:r w:rsidRPr="00363266">
              <w:rPr>
                <w:sz w:val="20"/>
                <w:szCs w:val="20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 xml:space="preserve">140170 Московская область, Раменский район, с/а </w:t>
            </w:r>
            <w:proofErr w:type="spellStart"/>
            <w:r w:rsidR="003B7FBC">
              <w:rPr>
                <w:sz w:val="20"/>
                <w:szCs w:val="20"/>
                <w:u w:val="single"/>
              </w:rPr>
              <w:t>Кузнецовское</w:t>
            </w:r>
            <w:proofErr w:type="spellEnd"/>
            <w:r w:rsidR="003B7FBC">
              <w:rPr>
                <w:sz w:val="20"/>
                <w:szCs w:val="20"/>
                <w:u w:val="single"/>
              </w:rPr>
              <w:t xml:space="preserve">, д. </w:t>
            </w:r>
            <w:proofErr w:type="spellStart"/>
            <w:r w:rsidR="003B7FBC">
              <w:rPr>
                <w:sz w:val="20"/>
                <w:szCs w:val="20"/>
                <w:u w:val="single"/>
              </w:rPr>
              <w:t>Бояркино</w:t>
            </w:r>
            <w:proofErr w:type="spellEnd"/>
            <w:r w:rsidR="003B7FBC">
              <w:rPr>
                <w:sz w:val="20"/>
                <w:szCs w:val="20"/>
                <w:u w:val="single"/>
              </w:rPr>
              <w:t>, ул. Центральная, уч.145, кадастровый квартал50:23:0030371</w:t>
            </w:r>
            <w:r w:rsidRPr="00363266">
              <w:rPr>
                <w:sz w:val="20"/>
                <w:szCs w:val="20"/>
              </w:rPr>
              <w:t xml:space="preserve">, 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</w:t>
            </w:r>
            <w:r w:rsidR="001D7B8D">
              <w:rPr>
                <w:i/>
                <w:sz w:val="16"/>
                <w:szCs w:val="16"/>
              </w:rPr>
              <w:t>адрес (</w:t>
            </w:r>
            <w:r w:rsidR="001D7B8D" w:rsidRPr="00A36A01">
              <w:rPr>
                <w:i/>
                <w:sz w:val="16"/>
                <w:szCs w:val="16"/>
              </w:rPr>
              <w:t>местоположение</w:t>
            </w:r>
            <w:r w:rsidR="001D7B8D">
              <w:rPr>
                <w:i/>
                <w:sz w:val="16"/>
                <w:szCs w:val="16"/>
              </w:rPr>
              <w:t>), номер кадастрового квартала</w:t>
            </w:r>
            <w:r w:rsidRPr="00363266">
              <w:rPr>
                <w:i/>
                <w:sz w:val="16"/>
                <w:szCs w:val="16"/>
              </w:rPr>
              <w:t>)</w:t>
            </w:r>
          </w:p>
          <w:p w:rsidR="008E190B" w:rsidRPr="00363266" w:rsidRDefault="008E190B" w:rsidP="00363266">
            <w:pPr>
              <w:jc w:val="both"/>
              <w:rPr>
                <w:sz w:val="20"/>
                <w:szCs w:val="20"/>
              </w:rPr>
            </w:pPr>
            <w:r w:rsidRPr="00363266">
              <w:rPr>
                <w:sz w:val="20"/>
                <w:szCs w:val="20"/>
              </w:rPr>
              <w:t xml:space="preserve">Заказчиком кадастровых работ является </w:t>
            </w:r>
            <w:r w:rsidR="003B7FBC">
              <w:rPr>
                <w:sz w:val="20"/>
                <w:szCs w:val="20"/>
                <w:u w:val="single"/>
              </w:rPr>
              <w:t>Максимов Виктор Александрович</w:t>
            </w:r>
          </w:p>
          <w:p w:rsidR="008E190B" w:rsidRPr="00363266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363266">
              <w:rPr>
                <w:i/>
                <w:sz w:val="16"/>
                <w:szCs w:val="16"/>
              </w:rPr>
              <w:t>(</w:t>
            </w:r>
            <w:r w:rsidR="005C797E" w:rsidRPr="00A36A01">
              <w:rPr>
                <w:i/>
                <w:sz w:val="16"/>
                <w:szCs w:val="16"/>
              </w:rPr>
              <w:t>фамилия, инициалы физического лица или наименование юридического лица, его почтовый адрес и контактный телефон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8E190B" w:rsidRPr="00363266" w:rsidRDefault="005C797E" w:rsidP="005C797E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>Собрание по поводу сог</w:t>
            </w:r>
            <w:r>
              <w:rPr>
                <w:sz w:val="20"/>
                <w:szCs w:val="20"/>
              </w:rPr>
              <w:t xml:space="preserve">ласования местоположения границы </w:t>
            </w:r>
            <w:r w:rsidRPr="00A36A01">
              <w:rPr>
                <w:sz w:val="20"/>
                <w:szCs w:val="20"/>
              </w:rPr>
              <w:t>состоится по адресу</w:t>
            </w:r>
            <w:r w:rsidR="008E190B" w:rsidRPr="00363266">
              <w:rPr>
                <w:sz w:val="20"/>
                <w:szCs w:val="20"/>
              </w:rPr>
              <w:t xml:space="preserve">: </w:t>
            </w:r>
            <w:bookmarkStart w:id="1" w:name="ДатаСобр4"/>
            <w:r w:rsidR="003B7FBC">
              <w:rPr>
                <w:sz w:val="20"/>
                <w:szCs w:val="20"/>
              </w:rPr>
              <w:t>–</w:t>
            </w:r>
            <w:r w:rsidR="00DE037E" w:rsidRPr="00363266">
              <w:rPr>
                <w:sz w:val="20"/>
                <w:szCs w:val="20"/>
              </w:rPr>
              <w:t xml:space="preserve"> </w:t>
            </w:r>
            <w:bookmarkEnd w:id="1"/>
            <w:r w:rsidR="003B7FBC">
              <w:rPr>
                <w:sz w:val="20"/>
                <w:szCs w:val="20"/>
                <w:u w:val="single"/>
              </w:rPr>
              <w:t>07.11.2020</w:t>
            </w:r>
            <w:r w:rsidR="008E190B" w:rsidRPr="00363266">
              <w:rPr>
                <w:sz w:val="20"/>
                <w:szCs w:val="20"/>
              </w:rPr>
              <w:t xml:space="preserve"> г. в </w:t>
            </w:r>
            <w:r w:rsidR="003B7FBC">
              <w:rPr>
                <w:sz w:val="20"/>
                <w:szCs w:val="20"/>
                <w:u w:val="single"/>
              </w:rPr>
              <w:t>13.00</w:t>
            </w:r>
            <w:r w:rsidR="009846BB">
              <w:rPr>
                <w:sz w:val="20"/>
                <w:szCs w:val="20"/>
                <w:u w:val="single"/>
              </w:rPr>
              <w:t xml:space="preserve"> часов</w:t>
            </w:r>
            <w:r w:rsidR="00363266" w:rsidRPr="00363266">
              <w:rPr>
                <w:sz w:val="20"/>
                <w:szCs w:val="20"/>
              </w:rPr>
              <w:t>.</w:t>
            </w:r>
          </w:p>
          <w:p w:rsidR="008E190B" w:rsidRPr="00363266" w:rsidRDefault="005C797E" w:rsidP="005C797E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>С проектом межевого плана земельного участка можно ознакомиться по адресу</w:t>
            </w:r>
            <w:r w:rsidR="008E190B" w:rsidRPr="00363266">
              <w:rPr>
                <w:sz w:val="20"/>
                <w:szCs w:val="20"/>
              </w:rPr>
              <w:t xml:space="preserve">: </w:t>
            </w:r>
            <w:r w:rsidR="003B7FBC">
              <w:rPr>
                <w:sz w:val="20"/>
                <w:szCs w:val="20"/>
                <w:u w:val="single"/>
              </w:rPr>
              <w:t>140153 Московская область, Раменский район, пос. Спартак, стр.33</w:t>
            </w:r>
            <w:r w:rsidR="00363266" w:rsidRPr="00363266">
              <w:rPr>
                <w:sz w:val="20"/>
                <w:szCs w:val="20"/>
              </w:rPr>
              <w:t>.</w:t>
            </w:r>
          </w:p>
          <w:p w:rsidR="008E190B" w:rsidRPr="00363266" w:rsidRDefault="005C797E" w:rsidP="005C79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 проведении согласования местоположения границ земельных участков на местности принимаются с</w:t>
            </w:r>
            <w:r w:rsidRPr="00363266">
              <w:rPr>
                <w:sz w:val="20"/>
                <w:szCs w:val="20"/>
              </w:rPr>
              <w:t xml:space="preserve"> </w:t>
            </w:r>
            <w:r w:rsidR="003B7FBC">
              <w:rPr>
                <w:sz w:val="20"/>
                <w:szCs w:val="20"/>
                <w:u w:val="single"/>
              </w:rPr>
              <w:t>10.</w:t>
            </w:r>
            <w:r w:rsidR="00AF210D">
              <w:rPr>
                <w:sz w:val="20"/>
                <w:szCs w:val="20"/>
                <w:u w:val="single"/>
              </w:rPr>
              <w:t>10</w:t>
            </w:r>
            <w:r w:rsidR="003B7FBC">
              <w:rPr>
                <w:sz w:val="20"/>
                <w:szCs w:val="20"/>
                <w:u w:val="single"/>
              </w:rPr>
              <w:t>.2020</w:t>
            </w:r>
            <w:r w:rsidRPr="00363266">
              <w:rPr>
                <w:sz w:val="20"/>
                <w:szCs w:val="20"/>
                <w:u w:val="single"/>
              </w:rPr>
              <w:t xml:space="preserve"> </w:t>
            </w:r>
            <w:r w:rsidRPr="00363266">
              <w:rPr>
                <w:sz w:val="20"/>
                <w:szCs w:val="20"/>
              </w:rPr>
              <w:t xml:space="preserve">г. по </w:t>
            </w:r>
            <w:r w:rsidR="003B7FBC">
              <w:rPr>
                <w:sz w:val="20"/>
                <w:szCs w:val="20"/>
                <w:u w:val="single"/>
              </w:rPr>
              <w:t>23.</w:t>
            </w:r>
            <w:r w:rsidR="00AF210D">
              <w:rPr>
                <w:sz w:val="20"/>
                <w:szCs w:val="20"/>
                <w:u w:val="single"/>
              </w:rPr>
              <w:t>10</w:t>
            </w:r>
            <w:r w:rsidR="003B7FBC">
              <w:rPr>
                <w:sz w:val="20"/>
                <w:szCs w:val="20"/>
                <w:u w:val="single"/>
              </w:rPr>
              <w:t>.2020</w:t>
            </w:r>
            <w:r w:rsidRPr="00363266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, о</w:t>
            </w:r>
            <w:r w:rsidRPr="00A36A01">
              <w:rPr>
                <w:sz w:val="20"/>
                <w:szCs w:val="20"/>
              </w:rPr>
              <w:t xml:space="preserve">боснованные возражения </w:t>
            </w:r>
            <w:r>
              <w:rPr>
                <w:sz w:val="20"/>
                <w:szCs w:val="20"/>
              </w:rPr>
              <w:t>о местоположении границ земельных участков после ознакомления с проектом межевого плана</w:t>
            </w:r>
            <w:r w:rsidRPr="00A36A01">
              <w:rPr>
                <w:sz w:val="20"/>
                <w:szCs w:val="20"/>
              </w:rPr>
              <w:t xml:space="preserve"> принимаются с </w:t>
            </w:r>
            <w:r w:rsidR="003B7FBC">
              <w:rPr>
                <w:sz w:val="20"/>
                <w:szCs w:val="20"/>
                <w:u w:val="single"/>
              </w:rPr>
              <w:t>10.10.2020</w:t>
            </w:r>
            <w:r w:rsidR="008E190B" w:rsidRPr="00363266">
              <w:rPr>
                <w:sz w:val="20"/>
                <w:szCs w:val="20"/>
                <w:u w:val="single"/>
              </w:rPr>
              <w:t xml:space="preserve"> </w:t>
            </w:r>
            <w:r w:rsidR="008E190B" w:rsidRPr="00363266">
              <w:rPr>
                <w:sz w:val="20"/>
                <w:szCs w:val="20"/>
              </w:rPr>
              <w:t xml:space="preserve">г. по </w:t>
            </w:r>
            <w:r w:rsidR="003B7FBC">
              <w:rPr>
                <w:sz w:val="20"/>
                <w:szCs w:val="20"/>
                <w:u w:val="single"/>
              </w:rPr>
              <w:t>23.</w:t>
            </w:r>
            <w:r w:rsidR="00AF210D">
              <w:rPr>
                <w:sz w:val="20"/>
                <w:szCs w:val="20"/>
                <w:u w:val="single"/>
              </w:rPr>
              <w:t>10</w:t>
            </w:r>
            <w:r w:rsidR="003B7FBC">
              <w:rPr>
                <w:sz w:val="20"/>
                <w:szCs w:val="20"/>
                <w:u w:val="single"/>
              </w:rPr>
              <w:t>.2020</w:t>
            </w:r>
            <w:r w:rsidR="008E190B" w:rsidRPr="00363266">
              <w:rPr>
                <w:sz w:val="20"/>
                <w:szCs w:val="20"/>
              </w:rPr>
              <w:t xml:space="preserve"> г. по адресу: </w:t>
            </w:r>
            <w:r w:rsidR="003B7FBC">
              <w:rPr>
                <w:sz w:val="20"/>
                <w:szCs w:val="20"/>
                <w:u w:val="single"/>
              </w:rPr>
              <w:t>140153 Московская область, Раменский район, пос. Спартак, стр.33</w:t>
            </w:r>
            <w:r w:rsidR="00363266" w:rsidRPr="00363266">
              <w:rPr>
                <w:sz w:val="20"/>
                <w:szCs w:val="20"/>
              </w:rPr>
              <w:t>.</w:t>
            </w:r>
          </w:p>
          <w:p w:rsidR="008E190B" w:rsidRPr="005B4876" w:rsidRDefault="005C797E" w:rsidP="005C797E">
            <w:pPr>
              <w:jc w:val="both"/>
            </w:pPr>
            <w:r w:rsidRPr="001C2C7F">
              <w:rPr>
                <w:sz w:val="20"/>
                <w:szCs w:val="20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r w:rsidRPr="00301703">
              <w:rPr>
                <w:sz w:val="20"/>
                <w:szCs w:val="20"/>
              </w:rPr>
              <w:t>часть 12</w:t>
            </w:r>
            <w:r w:rsidRPr="001C2C7F">
              <w:rPr>
                <w:sz w:val="20"/>
                <w:szCs w:val="20"/>
              </w:rPr>
              <w:t xml:space="preserve"> статьи 39, </w:t>
            </w:r>
            <w:r w:rsidRPr="00301703">
              <w:rPr>
                <w:sz w:val="20"/>
                <w:szCs w:val="20"/>
              </w:rPr>
              <w:t>часть 2</w:t>
            </w:r>
            <w:r w:rsidRPr="001C2C7F">
              <w:rPr>
                <w:sz w:val="20"/>
                <w:szCs w:val="20"/>
              </w:rPr>
              <w:t xml:space="preserve"> статьи 40 Федерального закона от 24 июля 2007 г. N 221-ФЗ "О кадастровой деятельности").</w:t>
            </w:r>
          </w:p>
        </w:tc>
      </w:tr>
    </w:tbl>
    <w:p w:rsidR="008E190B" w:rsidRPr="005B4876" w:rsidRDefault="008E190B" w:rsidP="00500CF4">
      <w:pPr>
        <w:rPr>
          <w:sz w:val="20"/>
          <w:szCs w:val="20"/>
        </w:rPr>
      </w:pPr>
    </w:p>
    <w:sectPr w:rsidR="008E190B" w:rsidRPr="005B4876" w:rsidSect="003B7FBC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5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06" w:rsidRDefault="006C1E06">
      <w:r>
        <w:separator/>
      </w:r>
    </w:p>
  </w:endnote>
  <w:endnote w:type="continuationSeparator" w:id="0">
    <w:p w:rsidR="006C1E06" w:rsidRDefault="006C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61" w:rsidRDefault="007C001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06" w:rsidRDefault="006C1E06">
      <w:r>
        <w:separator/>
      </w:r>
    </w:p>
  </w:footnote>
  <w:footnote w:type="continuationSeparator" w:id="0">
    <w:p w:rsidR="006C1E06" w:rsidRDefault="006C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B"/>
    <w:rsid w:val="00035342"/>
    <w:rsid w:val="0004538A"/>
    <w:rsid w:val="00065D44"/>
    <w:rsid w:val="0007437B"/>
    <w:rsid w:val="00074930"/>
    <w:rsid w:val="0007790C"/>
    <w:rsid w:val="000B08B1"/>
    <w:rsid w:val="000E0AF3"/>
    <w:rsid w:val="000E6177"/>
    <w:rsid w:val="00106A6D"/>
    <w:rsid w:val="00123698"/>
    <w:rsid w:val="00187CFA"/>
    <w:rsid w:val="001B320F"/>
    <w:rsid w:val="001C3AD5"/>
    <w:rsid w:val="001D1BAD"/>
    <w:rsid w:val="001D7B8D"/>
    <w:rsid w:val="001E7D27"/>
    <w:rsid w:val="00225C36"/>
    <w:rsid w:val="00235B59"/>
    <w:rsid w:val="00242774"/>
    <w:rsid w:val="00245C95"/>
    <w:rsid w:val="00281DA4"/>
    <w:rsid w:val="002E00DD"/>
    <w:rsid w:val="002E3FCA"/>
    <w:rsid w:val="002E69BF"/>
    <w:rsid w:val="003148AF"/>
    <w:rsid w:val="00335943"/>
    <w:rsid w:val="00336E70"/>
    <w:rsid w:val="00351DE7"/>
    <w:rsid w:val="00355C43"/>
    <w:rsid w:val="00363266"/>
    <w:rsid w:val="003B7FBC"/>
    <w:rsid w:val="003C627B"/>
    <w:rsid w:val="003F7F20"/>
    <w:rsid w:val="00406FB2"/>
    <w:rsid w:val="004179A5"/>
    <w:rsid w:val="00432044"/>
    <w:rsid w:val="00445345"/>
    <w:rsid w:val="00467919"/>
    <w:rsid w:val="00485575"/>
    <w:rsid w:val="004951A1"/>
    <w:rsid w:val="004C75DF"/>
    <w:rsid w:val="00500CF4"/>
    <w:rsid w:val="00524C36"/>
    <w:rsid w:val="00526393"/>
    <w:rsid w:val="0054169C"/>
    <w:rsid w:val="00563AA4"/>
    <w:rsid w:val="005B4876"/>
    <w:rsid w:val="005C6741"/>
    <w:rsid w:val="005C797E"/>
    <w:rsid w:val="006151C2"/>
    <w:rsid w:val="00617136"/>
    <w:rsid w:val="006262CB"/>
    <w:rsid w:val="006731FF"/>
    <w:rsid w:val="00677564"/>
    <w:rsid w:val="0068342B"/>
    <w:rsid w:val="006A0AC3"/>
    <w:rsid w:val="006A16E6"/>
    <w:rsid w:val="006B7EAA"/>
    <w:rsid w:val="006C1AA7"/>
    <w:rsid w:val="006C1E06"/>
    <w:rsid w:val="006C3550"/>
    <w:rsid w:val="006D6F84"/>
    <w:rsid w:val="006F2AF7"/>
    <w:rsid w:val="00724B44"/>
    <w:rsid w:val="00732DEE"/>
    <w:rsid w:val="007A01B4"/>
    <w:rsid w:val="007A2B0A"/>
    <w:rsid w:val="007B1A3F"/>
    <w:rsid w:val="007C001A"/>
    <w:rsid w:val="007E0A8B"/>
    <w:rsid w:val="007E1B10"/>
    <w:rsid w:val="00802769"/>
    <w:rsid w:val="00862803"/>
    <w:rsid w:val="00880CE7"/>
    <w:rsid w:val="008D51C3"/>
    <w:rsid w:val="008E190B"/>
    <w:rsid w:val="00912984"/>
    <w:rsid w:val="00920541"/>
    <w:rsid w:val="009543C0"/>
    <w:rsid w:val="009668F4"/>
    <w:rsid w:val="00974D8D"/>
    <w:rsid w:val="0097753F"/>
    <w:rsid w:val="00984308"/>
    <w:rsid w:val="009846BB"/>
    <w:rsid w:val="00991FBF"/>
    <w:rsid w:val="009922D3"/>
    <w:rsid w:val="009A0C27"/>
    <w:rsid w:val="009C240F"/>
    <w:rsid w:val="009F3C61"/>
    <w:rsid w:val="00A070B6"/>
    <w:rsid w:val="00A27BFB"/>
    <w:rsid w:val="00A33C7A"/>
    <w:rsid w:val="00A36A01"/>
    <w:rsid w:val="00A643CF"/>
    <w:rsid w:val="00A77CD3"/>
    <w:rsid w:val="00A941E7"/>
    <w:rsid w:val="00AB170D"/>
    <w:rsid w:val="00AB27CE"/>
    <w:rsid w:val="00AD0B32"/>
    <w:rsid w:val="00AF210D"/>
    <w:rsid w:val="00AF70BF"/>
    <w:rsid w:val="00B06CDC"/>
    <w:rsid w:val="00B31482"/>
    <w:rsid w:val="00B32849"/>
    <w:rsid w:val="00B4125C"/>
    <w:rsid w:val="00B63B9B"/>
    <w:rsid w:val="00B70F4E"/>
    <w:rsid w:val="00B90700"/>
    <w:rsid w:val="00B92F43"/>
    <w:rsid w:val="00BC234A"/>
    <w:rsid w:val="00BE1C64"/>
    <w:rsid w:val="00BE3579"/>
    <w:rsid w:val="00BF344E"/>
    <w:rsid w:val="00C404A3"/>
    <w:rsid w:val="00C54B37"/>
    <w:rsid w:val="00C67021"/>
    <w:rsid w:val="00C83AC3"/>
    <w:rsid w:val="00C85751"/>
    <w:rsid w:val="00CC4C2B"/>
    <w:rsid w:val="00CE661F"/>
    <w:rsid w:val="00CF75EF"/>
    <w:rsid w:val="00D00B35"/>
    <w:rsid w:val="00D31A86"/>
    <w:rsid w:val="00D42EF9"/>
    <w:rsid w:val="00D4425F"/>
    <w:rsid w:val="00D65531"/>
    <w:rsid w:val="00D65BF5"/>
    <w:rsid w:val="00DA3B4D"/>
    <w:rsid w:val="00DB2890"/>
    <w:rsid w:val="00DC3827"/>
    <w:rsid w:val="00DD3786"/>
    <w:rsid w:val="00DE037E"/>
    <w:rsid w:val="00DE3E12"/>
    <w:rsid w:val="00DF0D3A"/>
    <w:rsid w:val="00DF46B3"/>
    <w:rsid w:val="00DF6A6C"/>
    <w:rsid w:val="00DF7293"/>
    <w:rsid w:val="00E24D8E"/>
    <w:rsid w:val="00E34A2D"/>
    <w:rsid w:val="00E55143"/>
    <w:rsid w:val="00E8672D"/>
    <w:rsid w:val="00EA2E6D"/>
    <w:rsid w:val="00EB0B42"/>
    <w:rsid w:val="00ED6D6D"/>
    <w:rsid w:val="00EE1FBE"/>
    <w:rsid w:val="00F07C00"/>
    <w:rsid w:val="00F30861"/>
    <w:rsid w:val="00F37BC1"/>
    <w:rsid w:val="00F550FD"/>
    <w:rsid w:val="00F82BE8"/>
    <w:rsid w:val="00F9315D"/>
    <w:rsid w:val="00F969E1"/>
    <w:rsid w:val="00FB3F9B"/>
    <w:rsid w:val="00FB4FE5"/>
    <w:rsid w:val="00FC48B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52;&#1077;&#1078;&#1077;&#1074;&#1086;&#1081;%20&#1087;&#1083;&#1072;&#1085;\&#1064;&#1072;&#1073;&#1083;&#1086;&#1085;&#1099;\&#1048;&#1079;&#1074;&#1077;&#1097;&#1077;&#1085;&#1080;&#1077;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Извещение2017.dot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Раминфо2</cp:lastModifiedBy>
  <cp:revision>2</cp:revision>
  <dcterms:created xsi:type="dcterms:W3CDTF">2020-09-29T05:50:00Z</dcterms:created>
  <dcterms:modified xsi:type="dcterms:W3CDTF">2020-09-29T05:50:00Z</dcterms:modified>
</cp:coreProperties>
</file>